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64217" w14:textId="36E48D2D" w:rsidR="008F72A9" w:rsidRDefault="008F72A9" w:rsidP="008F72A9">
      <w:pPr>
        <w:jc w:val="lef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Regölyi Közös Önkormányzati Hivatal Jegyzője részére</w:t>
      </w:r>
    </w:p>
    <w:p w14:paraId="32525ED9" w14:textId="58E019AC" w:rsidR="008F72A9" w:rsidRDefault="008F72A9" w:rsidP="008F72A9">
      <w:pPr>
        <w:jc w:val="lef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Regöly</w:t>
      </w:r>
    </w:p>
    <w:p w14:paraId="1D0D734A" w14:textId="26499B07" w:rsidR="008F72A9" w:rsidRDefault="008F72A9" w:rsidP="008F72A9">
      <w:pPr>
        <w:jc w:val="lef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Rákóczi utca 2.</w:t>
      </w:r>
    </w:p>
    <w:p w14:paraId="280CAA29" w14:textId="487E58D0" w:rsidR="008F72A9" w:rsidRDefault="008F72A9" w:rsidP="008F72A9">
      <w:pPr>
        <w:jc w:val="left"/>
        <w:rPr>
          <w:rFonts w:ascii="Arial" w:hAnsi="Arial" w:cs="Arial"/>
          <w:b/>
          <w:spacing w:val="2"/>
          <w:sz w:val="22"/>
          <w:szCs w:val="22"/>
        </w:rPr>
      </w:pPr>
      <w:r>
        <w:rPr>
          <w:rFonts w:ascii="Arial" w:hAnsi="Arial" w:cs="Arial"/>
          <w:b/>
          <w:spacing w:val="2"/>
          <w:sz w:val="22"/>
          <w:szCs w:val="22"/>
        </w:rPr>
        <w:t>7193</w:t>
      </w:r>
    </w:p>
    <w:p w14:paraId="63B283EA" w14:textId="77777777" w:rsidR="00CE35EA" w:rsidRPr="00B26E54" w:rsidRDefault="00CE35EA" w:rsidP="00CE35EA">
      <w:pPr>
        <w:spacing w:before="240" w:after="24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ADÓ- ÉS ÉRTÉKBIZONYÍTVÁNY KIÁLLÍTÁSA IRÁNTI KÉRELEM</w:t>
      </w:r>
    </w:p>
    <w:p w14:paraId="527BA583" w14:textId="77777777" w:rsidR="00B26E54" w:rsidRDefault="00CE35EA" w:rsidP="00D6200F">
      <w:pPr>
        <w:tabs>
          <w:tab w:val="left" w:pos="1985"/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Kérelmező</w:t>
      </w:r>
      <w:r w:rsidR="00B26E54">
        <w:rPr>
          <w:rFonts w:ascii="Arial" w:hAnsi="Arial" w:cs="Arial"/>
          <w:b/>
          <w:spacing w:val="2"/>
          <w:sz w:val="22"/>
          <w:szCs w:val="22"/>
        </w:rPr>
        <w:t>:</w:t>
      </w:r>
    </w:p>
    <w:p w14:paraId="6C8975F1" w14:textId="77777777" w:rsidR="00CE35EA" w:rsidRPr="00B26E54" w:rsidRDefault="00B26E54" w:rsidP="00D6200F">
      <w:pPr>
        <w:tabs>
          <w:tab w:val="left" w:pos="993"/>
          <w:tab w:val="left" w:leader="underscore" w:pos="9638"/>
        </w:tabs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>N</w:t>
      </w:r>
      <w:r w:rsidR="00CE35EA" w:rsidRPr="00B26E54">
        <w:rPr>
          <w:rFonts w:ascii="Arial" w:hAnsi="Arial" w:cs="Arial"/>
          <w:spacing w:val="2"/>
          <w:sz w:val="22"/>
          <w:szCs w:val="22"/>
        </w:rPr>
        <w:t xml:space="preserve">eve: </w:t>
      </w:r>
      <w:r w:rsidR="00CE35EA" w:rsidRPr="00B26E54">
        <w:rPr>
          <w:rFonts w:ascii="Arial" w:hAnsi="Arial" w:cs="Arial"/>
          <w:spacing w:val="2"/>
          <w:sz w:val="22"/>
          <w:szCs w:val="22"/>
        </w:rPr>
        <w:tab/>
      </w:r>
      <w:r w:rsidR="00CE35EA" w:rsidRPr="00B26E54">
        <w:rPr>
          <w:rFonts w:ascii="Arial" w:hAnsi="Arial" w:cs="Arial"/>
          <w:spacing w:val="2"/>
          <w:sz w:val="22"/>
          <w:szCs w:val="22"/>
        </w:rPr>
        <w:tab/>
      </w:r>
    </w:p>
    <w:p w14:paraId="707E9935" w14:textId="77777777" w:rsidR="00CE35EA" w:rsidRPr="00B26E54" w:rsidRDefault="00CE35EA" w:rsidP="00D6200F">
      <w:pPr>
        <w:tabs>
          <w:tab w:val="left" w:pos="1985"/>
          <w:tab w:val="left" w:leader="underscore" w:pos="4536"/>
          <w:tab w:val="left" w:pos="6379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Születési helye: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Pr="00B26E54">
        <w:rPr>
          <w:rFonts w:ascii="Arial" w:hAnsi="Arial" w:cs="Arial"/>
          <w:spacing w:val="2"/>
          <w:sz w:val="22"/>
          <w:szCs w:val="22"/>
        </w:rPr>
        <w:tab/>
        <w:t xml:space="preserve"> Születési ideje: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43C86D6E" w14:textId="77777777" w:rsidR="00CE35EA" w:rsidRPr="00B26E54" w:rsidRDefault="00CE35EA" w:rsidP="00D6200F">
      <w:pPr>
        <w:tabs>
          <w:tab w:val="left" w:leader="underscore" w:pos="3969"/>
          <w:tab w:val="left" w:leader="underscore" w:pos="4536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Anyja neve: </w:t>
      </w:r>
      <w:r w:rsidRPr="00B26E54">
        <w:rPr>
          <w:rFonts w:ascii="Arial" w:hAnsi="Arial" w:cs="Arial"/>
          <w:spacing w:val="2"/>
          <w:sz w:val="22"/>
          <w:szCs w:val="22"/>
        </w:rPr>
        <w:tab/>
        <w:t xml:space="preserve"> Adóazonosító jele: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7B1AF371" w14:textId="77777777" w:rsidR="00CE35EA" w:rsidRPr="00B26E54" w:rsidRDefault="00CE35EA" w:rsidP="00D6200F">
      <w:pPr>
        <w:tabs>
          <w:tab w:val="left" w:pos="1985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Születési neve: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53FA3820" w14:textId="77777777" w:rsidR="00CE35EA" w:rsidRPr="00B26E54" w:rsidRDefault="00CE35EA" w:rsidP="00D6200F">
      <w:pPr>
        <w:tabs>
          <w:tab w:val="left" w:leader="underscore" w:pos="9638"/>
        </w:tabs>
        <w:spacing w:before="36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46DBB" wp14:editId="3F6285CF">
                <wp:simplePos x="0" y="0"/>
                <wp:positionH relativeFrom="column">
                  <wp:posOffset>768350</wp:posOffset>
                </wp:positionH>
                <wp:positionV relativeFrom="paragraph">
                  <wp:posOffset>155575</wp:posOffset>
                </wp:positionV>
                <wp:extent cx="139700" cy="228600"/>
                <wp:effectExtent l="6350" t="12700" r="6350" b="635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90BE" id="Téglalap 18" o:spid="_x0000_s1026" style="position:absolute;margin-left:60.5pt;margin-top:12.25pt;width:1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43F19" wp14:editId="3AE58750">
                <wp:simplePos x="0" y="0"/>
                <wp:positionH relativeFrom="column">
                  <wp:posOffset>908050</wp:posOffset>
                </wp:positionH>
                <wp:positionV relativeFrom="paragraph">
                  <wp:posOffset>155575</wp:posOffset>
                </wp:positionV>
                <wp:extent cx="139700" cy="228600"/>
                <wp:effectExtent l="12700" t="12700" r="9525" b="6350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5B825" id="Téglalap 17" o:spid="_x0000_s1026" style="position:absolute;margin-left:71.5pt;margin-top:12.25pt;width:1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4CAC0" wp14:editId="0B62F48E">
                <wp:simplePos x="0" y="0"/>
                <wp:positionH relativeFrom="column">
                  <wp:posOffset>1047750</wp:posOffset>
                </wp:positionH>
                <wp:positionV relativeFrom="paragraph">
                  <wp:posOffset>155575</wp:posOffset>
                </wp:positionV>
                <wp:extent cx="139700" cy="228600"/>
                <wp:effectExtent l="9525" t="12700" r="12700" b="635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3E38" id="Téglalap 16" o:spid="_x0000_s1026" style="position:absolute;margin-left:82.5pt;margin-top:12.25pt;width:1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CA607" wp14:editId="0D8A4E76">
                <wp:simplePos x="0" y="0"/>
                <wp:positionH relativeFrom="column">
                  <wp:posOffset>1187450</wp:posOffset>
                </wp:positionH>
                <wp:positionV relativeFrom="paragraph">
                  <wp:posOffset>155575</wp:posOffset>
                </wp:positionV>
                <wp:extent cx="139700" cy="228600"/>
                <wp:effectExtent l="6350" t="12700" r="6350" b="6350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2CF8" id="Téglalap 15" o:spid="_x0000_s1026" style="position:absolute;margin-left:93.5pt;margin-top:12.25pt;width:1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"/>
            </w:pict>
          </mc:Fallback>
        </mc:AlternateContent>
      </w:r>
      <w:r w:rsidRPr="00B26E54">
        <w:rPr>
          <w:rFonts w:ascii="Arial" w:hAnsi="Arial" w:cs="Arial"/>
          <w:spacing w:val="2"/>
          <w:sz w:val="22"/>
          <w:szCs w:val="22"/>
        </w:rPr>
        <w:t xml:space="preserve">Lakcíme:                 </w:t>
      </w:r>
      <w:r w:rsidRPr="00B26E54">
        <w:rPr>
          <w:rFonts w:ascii="Arial" w:hAnsi="Arial" w:cs="Arial"/>
          <w:spacing w:val="2"/>
          <w:sz w:val="22"/>
          <w:szCs w:val="22"/>
        </w:rPr>
        <w:tab/>
        <w:t xml:space="preserve"> </w:t>
      </w:r>
    </w:p>
    <w:p w14:paraId="41480A0D" w14:textId="77777777" w:rsidR="00CE35EA" w:rsidRPr="00B26E54" w:rsidRDefault="00CE35EA" w:rsidP="00D6200F">
      <w:pPr>
        <w:tabs>
          <w:tab w:val="left" w:leader="underscore" w:pos="2977"/>
          <w:tab w:val="left" w:leader="underscore" w:pos="9638"/>
        </w:tabs>
        <w:spacing w:before="36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0B859" wp14:editId="66DCD9A3">
                <wp:simplePos x="0" y="0"/>
                <wp:positionH relativeFrom="column">
                  <wp:posOffset>1257300</wp:posOffset>
                </wp:positionH>
                <wp:positionV relativeFrom="paragraph">
                  <wp:posOffset>170815</wp:posOffset>
                </wp:positionV>
                <wp:extent cx="139700" cy="228600"/>
                <wp:effectExtent l="9525" t="8890" r="12700" b="10160"/>
                <wp:wrapNone/>
                <wp:docPr id="14" name="Téglala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D820" id="Téglalap 14" o:spid="_x0000_s1026" style="position:absolute;margin-left:99pt;margin-top:13.45pt;width:1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641F8" wp14:editId="3C6D9552">
                <wp:simplePos x="0" y="0"/>
                <wp:positionH relativeFrom="column">
                  <wp:posOffset>1676400</wp:posOffset>
                </wp:positionH>
                <wp:positionV relativeFrom="paragraph">
                  <wp:posOffset>170815</wp:posOffset>
                </wp:positionV>
                <wp:extent cx="139700" cy="228600"/>
                <wp:effectExtent l="9525" t="8890" r="12700" b="1016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D8505" id="Téglalap 13" o:spid="_x0000_s1026" style="position:absolute;margin-left:132pt;margin-top:13.45pt;width:1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6368A" wp14:editId="30673E7A">
                <wp:simplePos x="0" y="0"/>
                <wp:positionH relativeFrom="column">
                  <wp:posOffset>1536700</wp:posOffset>
                </wp:positionH>
                <wp:positionV relativeFrom="paragraph">
                  <wp:posOffset>170815</wp:posOffset>
                </wp:positionV>
                <wp:extent cx="139700" cy="228600"/>
                <wp:effectExtent l="12700" t="8890" r="9525" b="1016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B06E" id="Téglalap 12" o:spid="_x0000_s1026" style="position:absolute;margin-left:121pt;margin-top:13.45pt;width:1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488D8" wp14:editId="0B9274A1">
                <wp:simplePos x="0" y="0"/>
                <wp:positionH relativeFrom="column">
                  <wp:posOffset>1397000</wp:posOffset>
                </wp:positionH>
                <wp:positionV relativeFrom="paragraph">
                  <wp:posOffset>170815</wp:posOffset>
                </wp:positionV>
                <wp:extent cx="139700" cy="228600"/>
                <wp:effectExtent l="6350" t="8890" r="6350" b="10160"/>
                <wp:wrapNone/>
                <wp:docPr id="11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BA9A5" id="Téglalap 11" o:spid="_x0000_s1026" style="position:absolute;margin-left:110pt;margin-top:13.45pt;width:1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"/>
            </w:pict>
          </mc:Fallback>
        </mc:AlternateContent>
      </w:r>
      <w:r w:rsidRPr="00B26E54">
        <w:rPr>
          <w:rFonts w:ascii="Arial" w:hAnsi="Arial" w:cs="Arial"/>
          <w:spacing w:val="2"/>
          <w:sz w:val="22"/>
          <w:szCs w:val="22"/>
        </w:rPr>
        <w:t xml:space="preserve">Levelezési címe:                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="00B26E54">
        <w:rPr>
          <w:rFonts w:ascii="Arial" w:hAnsi="Arial" w:cs="Arial"/>
          <w:spacing w:val="2"/>
          <w:sz w:val="22"/>
          <w:szCs w:val="22"/>
        </w:rPr>
        <w:tab/>
      </w:r>
    </w:p>
    <w:p w14:paraId="03B67A2E" w14:textId="77777777" w:rsidR="00B26E54" w:rsidRDefault="00B26E54" w:rsidP="00D6200F">
      <w:pPr>
        <w:tabs>
          <w:tab w:val="left" w:leader="underscore" w:pos="2977"/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14:paraId="0A79E7F1" w14:textId="77777777" w:rsidR="00CE35EA" w:rsidRPr="00B26E54" w:rsidRDefault="00CE35EA" w:rsidP="00D6200F">
      <w:pPr>
        <w:tabs>
          <w:tab w:val="left" w:leader="underscore" w:pos="2977"/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Kérem, hogy az alábbi helyrajzi számú ingatlan(ok)</w:t>
      </w:r>
      <w:proofErr w:type="spellStart"/>
      <w:r w:rsidRPr="00B26E54">
        <w:rPr>
          <w:rFonts w:ascii="Arial" w:hAnsi="Arial" w:cs="Arial"/>
          <w:b/>
          <w:spacing w:val="2"/>
          <w:sz w:val="22"/>
          <w:szCs w:val="22"/>
        </w:rPr>
        <w:t>ról</w:t>
      </w:r>
      <w:proofErr w:type="spellEnd"/>
      <w:r w:rsidRPr="00B26E54">
        <w:rPr>
          <w:rFonts w:ascii="Arial" w:hAnsi="Arial" w:cs="Arial"/>
          <w:b/>
          <w:spacing w:val="2"/>
          <w:sz w:val="22"/>
          <w:szCs w:val="22"/>
        </w:rPr>
        <w:t xml:space="preserve"> adó- és értékbizonyítványt kiállítani szíveskedjenek!</w:t>
      </w:r>
    </w:p>
    <w:p w14:paraId="01C3C8FE" w14:textId="77777777" w:rsidR="00CE35EA" w:rsidRPr="00B26E54" w:rsidRDefault="00CE35EA" w:rsidP="00D6200F">
      <w:pPr>
        <w:tabs>
          <w:tab w:val="left" w:leader="underscore" w:pos="0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4F0273D7" w14:textId="77777777" w:rsidR="00B26E54" w:rsidRDefault="00B26E54" w:rsidP="00D6200F">
      <w:pPr>
        <w:tabs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14:paraId="2C22E875" w14:textId="77777777" w:rsidR="00B26E54" w:rsidRPr="00B26E54" w:rsidRDefault="00CE35EA" w:rsidP="00D6200F">
      <w:pPr>
        <w:tabs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Az adó- és értékbizonyítvány kiadásának célja</w:t>
      </w:r>
      <w:r w:rsidRPr="00B26E54">
        <w:rPr>
          <w:rFonts w:ascii="Arial" w:hAnsi="Arial" w:cs="Arial"/>
          <w:spacing w:val="2"/>
          <w:sz w:val="22"/>
          <w:szCs w:val="22"/>
        </w:rPr>
        <w:t xml:space="preserve">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523CA9D1" w14:textId="77777777" w:rsidR="00CE35EA" w:rsidRPr="00B26E54" w:rsidRDefault="00CE35EA" w:rsidP="00D6200F">
      <w:pPr>
        <w:tabs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7C4BA48B" w14:textId="77777777" w:rsidR="00B26E54" w:rsidRDefault="00B26E54" w:rsidP="00D6200F">
      <w:pPr>
        <w:tabs>
          <w:tab w:val="left" w:leader="underscore" w:pos="0"/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</w:p>
    <w:p w14:paraId="7CF45EBB" w14:textId="77777777" w:rsidR="00CE35EA" w:rsidRPr="00B26E54" w:rsidRDefault="00CE35EA" w:rsidP="00D6200F">
      <w:pPr>
        <w:tabs>
          <w:tab w:val="left" w:leader="underscore" w:pos="0"/>
          <w:tab w:val="left" w:leader="underscore" w:pos="9638"/>
        </w:tabs>
        <w:spacing w:before="12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Gyámhatósági ügyintézés céljából kért adó- és értékbizonyítvány esetén a kiskorú, vagy gondnokolt adatai:</w:t>
      </w:r>
    </w:p>
    <w:p w14:paraId="45E31E0D" w14:textId="77777777" w:rsidR="00CE35EA" w:rsidRPr="00B26E54" w:rsidRDefault="00CE35EA" w:rsidP="00D6200F">
      <w:pPr>
        <w:tabs>
          <w:tab w:val="left" w:leader="underscore" w:pos="709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Neve: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3504A4C7" w14:textId="77777777" w:rsidR="00CE35EA" w:rsidRPr="00B26E54" w:rsidRDefault="00CE35EA" w:rsidP="00D6200F">
      <w:pPr>
        <w:tabs>
          <w:tab w:val="left" w:leader="underscore" w:pos="4536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Születési helye: </w:t>
      </w:r>
      <w:r w:rsidRPr="00B26E54">
        <w:rPr>
          <w:rFonts w:ascii="Arial" w:hAnsi="Arial" w:cs="Arial"/>
          <w:spacing w:val="2"/>
          <w:sz w:val="22"/>
          <w:szCs w:val="22"/>
        </w:rPr>
        <w:tab/>
        <w:t xml:space="preserve"> Születési ideje: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0E3227C9" w14:textId="77777777" w:rsidR="00CE35EA" w:rsidRPr="00B26E54" w:rsidRDefault="00CE35EA" w:rsidP="00D6200F">
      <w:pPr>
        <w:tabs>
          <w:tab w:val="left" w:leader="underscore" w:pos="4536"/>
          <w:tab w:val="left" w:leader="underscore" w:pos="5812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Születési neve: </w:t>
      </w:r>
      <w:r w:rsidRPr="00B26E54">
        <w:rPr>
          <w:rFonts w:ascii="Arial" w:hAnsi="Arial" w:cs="Arial"/>
          <w:spacing w:val="2"/>
          <w:sz w:val="22"/>
          <w:szCs w:val="22"/>
        </w:rPr>
        <w:tab/>
        <w:t xml:space="preserve"> Anyja neve: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352CF40E" w14:textId="77777777" w:rsidR="00CE35EA" w:rsidRPr="00B26E54" w:rsidRDefault="00CE35EA" w:rsidP="00D6200F">
      <w:pPr>
        <w:tabs>
          <w:tab w:val="left" w:leader="underscore" w:pos="1843"/>
          <w:tab w:val="left" w:leader="underscore" w:pos="9638"/>
        </w:tabs>
        <w:spacing w:before="24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0F3C6" wp14:editId="2FE497A5">
                <wp:simplePos x="0" y="0"/>
                <wp:positionH relativeFrom="column">
                  <wp:posOffset>1187450</wp:posOffset>
                </wp:positionH>
                <wp:positionV relativeFrom="paragraph">
                  <wp:posOffset>117475</wp:posOffset>
                </wp:positionV>
                <wp:extent cx="139700" cy="228600"/>
                <wp:effectExtent l="6350" t="12700" r="6350" b="635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20BF8" id="Téglalap 10" o:spid="_x0000_s1026" style="position:absolute;margin-left:93.5pt;margin-top:9.25pt;width:1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A6EED" wp14:editId="129E8013">
                <wp:simplePos x="0" y="0"/>
                <wp:positionH relativeFrom="column">
                  <wp:posOffset>1047750</wp:posOffset>
                </wp:positionH>
                <wp:positionV relativeFrom="paragraph">
                  <wp:posOffset>117475</wp:posOffset>
                </wp:positionV>
                <wp:extent cx="139700" cy="228600"/>
                <wp:effectExtent l="9525" t="12700" r="12700" b="635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40A3" id="Téglalap 9" o:spid="_x0000_s1026" style="position:absolute;margin-left:82.5pt;margin-top:9.25pt;width:1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403AF" wp14:editId="602E45E9">
                <wp:simplePos x="0" y="0"/>
                <wp:positionH relativeFrom="column">
                  <wp:posOffset>908050</wp:posOffset>
                </wp:positionH>
                <wp:positionV relativeFrom="paragraph">
                  <wp:posOffset>117475</wp:posOffset>
                </wp:positionV>
                <wp:extent cx="139700" cy="228600"/>
                <wp:effectExtent l="12700" t="12700" r="9525" b="635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76CF" id="Téglalap 8" o:spid="_x0000_s1026" style="position:absolute;margin-left:71.5pt;margin-top:9.25pt;width:1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"/>
            </w:pict>
          </mc:Fallback>
        </mc:AlternateContent>
      </w: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CE6B7" wp14:editId="3D6BE9F9">
                <wp:simplePos x="0" y="0"/>
                <wp:positionH relativeFrom="column">
                  <wp:posOffset>768350</wp:posOffset>
                </wp:positionH>
                <wp:positionV relativeFrom="paragraph">
                  <wp:posOffset>117475</wp:posOffset>
                </wp:positionV>
                <wp:extent cx="139700" cy="228600"/>
                <wp:effectExtent l="6350" t="12700" r="6350" b="63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2B0B" id="Téglalap 7" o:spid="_x0000_s1026" style="position:absolute;margin-left:60.5pt;margin-top:9.25pt;width:1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"/>
            </w:pict>
          </mc:Fallback>
        </mc:AlternateContent>
      </w:r>
      <w:r w:rsidRPr="00B26E54">
        <w:rPr>
          <w:rFonts w:ascii="Arial" w:hAnsi="Arial" w:cs="Arial"/>
          <w:spacing w:val="2"/>
          <w:sz w:val="22"/>
          <w:szCs w:val="22"/>
        </w:rPr>
        <w:t xml:space="preserve">Lakcíme:                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189B931B" w14:textId="77777777" w:rsidR="00CE35EA" w:rsidRPr="00B26E54" w:rsidRDefault="00CE35EA" w:rsidP="00D6200F">
      <w:pPr>
        <w:tabs>
          <w:tab w:val="left" w:leader="underscore" w:pos="1843"/>
          <w:tab w:val="left" w:leader="underscore" w:pos="2268"/>
          <w:tab w:val="left" w:leader="underscore" w:pos="9638"/>
        </w:tabs>
        <w:spacing w:before="24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b/>
          <w:spacing w:val="2"/>
          <w:sz w:val="22"/>
          <w:szCs w:val="22"/>
        </w:rPr>
        <w:t>Illeték fizetés módja:</w:t>
      </w:r>
    </w:p>
    <w:p w14:paraId="6B3EFD3D" w14:textId="0E9B5EE3" w:rsidR="00BD25DC" w:rsidRDefault="00CE35EA" w:rsidP="0058406B">
      <w:pPr>
        <w:tabs>
          <w:tab w:val="left" w:leader="underscore" w:pos="1843"/>
          <w:tab w:val="left" w:leader="underscore" w:pos="2268"/>
          <w:tab w:val="left" w:leader="underscore" w:pos="9638"/>
        </w:tabs>
        <w:spacing w:before="240" w:after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FBDA15" wp14:editId="2BEA55A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39700" cy="228600"/>
                <wp:effectExtent l="9525" t="6985" r="12700" b="1206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737EF" id="Téglalap 6" o:spid="_x0000_s1026" style="position:absolute;margin-left:0;margin-top:8.05pt;width:1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"/>
            </w:pict>
          </mc:Fallback>
        </mc:AlternateContent>
      </w:r>
      <w:r w:rsidRPr="00B26E54">
        <w:rPr>
          <w:rFonts w:ascii="Arial" w:hAnsi="Arial" w:cs="Arial"/>
          <w:spacing w:val="2"/>
          <w:sz w:val="22"/>
          <w:szCs w:val="22"/>
        </w:rPr>
        <w:t xml:space="preserve">     Az adó- és értékbizonyítvány kiállítása az illetékekről szóló 1990. évi XCIII. törvény mellékletének XIX. pontja alapján </w:t>
      </w:r>
      <w:r w:rsidRPr="00B26E54">
        <w:rPr>
          <w:rFonts w:ascii="Arial" w:hAnsi="Arial" w:cs="Arial"/>
          <w:b/>
          <w:spacing w:val="2"/>
          <w:sz w:val="22"/>
          <w:szCs w:val="22"/>
        </w:rPr>
        <w:t xml:space="preserve">illetékköteles. </w:t>
      </w:r>
      <w:r w:rsidRPr="00B26E54">
        <w:rPr>
          <w:rFonts w:ascii="Arial" w:hAnsi="Arial" w:cs="Arial"/>
          <w:spacing w:val="2"/>
          <w:sz w:val="22"/>
          <w:szCs w:val="22"/>
        </w:rPr>
        <w:t xml:space="preserve">A kérelem benyújtásakor </w:t>
      </w:r>
      <w:r w:rsidR="008A65CE" w:rsidRPr="00B26E54">
        <w:rPr>
          <w:rFonts w:ascii="Arial" w:hAnsi="Arial" w:cs="Arial"/>
          <w:spacing w:val="2"/>
          <w:sz w:val="22"/>
          <w:szCs w:val="22"/>
        </w:rPr>
        <w:t>az</w:t>
      </w:r>
      <w:r w:rsidRPr="00B26E54">
        <w:rPr>
          <w:rFonts w:ascii="Arial" w:hAnsi="Arial" w:cs="Arial"/>
          <w:spacing w:val="2"/>
          <w:sz w:val="22"/>
          <w:szCs w:val="22"/>
        </w:rPr>
        <w:t xml:space="preserve"> illetéket</w:t>
      </w:r>
      <w:r w:rsidR="0058406B">
        <w:rPr>
          <w:rFonts w:ascii="Arial" w:hAnsi="Arial" w:cs="Arial"/>
          <w:spacing w:val="2"/>
          <w:sz w:val="22"/>
          <w:szCs w:val="22"/>
        </w:rPr>
        <w:t>,</w:t>
      </w:r>
      <w:r w:rsidRPr="00B26E54">
        <w:rPr>
          <w:rFonts w:ascii="Arial" w:hAnsi="Arial" w:cs="Arial"/>
          <w:spacing w:val="2"/>
          <w:sz w:val="22"/>
          <w:szCs w:val="22"/>
        </w:rPr>
        <w:t xml:space="preserve"> </w:t>
      </w:r>
      <w:proofErr w:type="gramStart"/>
      <w:r w:rsidR="0058406B">
        <w:rPr>
          <w:rFonts w:ascii="Arial" w:hAnsi="Arial" w:cs="Arial"/>
          <w:spacing w:val="2"/>
          <w:sz w:val="22"/>
          <w:szCs w:val="22"/>
        </w:rPr>
        <w:t>4.000,-</w:t>
      </w:r>
      <w:proofErr w:type="gramEnd"/>
      <w:r w:rsidR="0058406B">
        <w:rPr>
          <w:rFonts w:ascii="Arial" w:hAnsi="Arial" w:cs="Arial"/>
          <w:spacing w:val="2"/>
          <w:sz w:val="22"/>
          <w:szCs w:val="22"/>
        </w:rPr>
        <w:t xml:space="preserve"> forintot </w:t>
      </w:r>
      <w:r w:rsidRPr="00B26E54">
        <w:rPr>
          <w:rFonts w:ascii="Arial" w:hAnsi="Arial" w:cs="Arial"/>
          <w:spacing w:val="2"/>
          <w:sz w:val="22"/>
          <w:szCs w:val="22"/>
        </w:rPr>
        <w:t>20___ év ____________ hó _____ nappal megfizettem.*</w:t>
      </w:r>
      <w:r w:rsidR="00BD25DC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23673A5E" w14:textId="3E94F355" w:rsidR="00CE35EA" w:rsidRPr="0058406B" w:rsidRDefault="00BD25DC" w:rsidP="00BD25DC">
      <w:pPr>
        <w:tabs>
          <w:tab w:val="left" w:leader="underscore" w:pos="1843"/>
          <w:tab w:val="left" w:leader="underscore" w:pos="2268"/>
          <w:tab w:val="left" w:leader="underscore" w:pos="9638"/>
        </w:tabs>
        <w:rPr>
          <w:rFonts w:ascii="Arial" w:hAnsi="Arial" w:cs="Arial"/>
          <w:b/>
          <w:bCs/>
          <w:spacing w:val="2"/>
          <w:sz w:val="22"/>
          <w:szCs w:val="22"/>
        </w:rPr>
      </w:pPr>
      <w:r w:rsidRPr="0058406B">
        <w:rPr>
          <w:rFonts w:ascii="Arial" w:hAnsi="Arial" w:cs="Arial"/>
          <w:b/>
          <w:bCs/>
          <w:spacing w:val="2"/>
          <w:sz w:val="22"/>
          <w:szCs w:val="22"/>
        </w:rPr>
        <w:t xml:space="preserve">(Regöly Község Önkormányzat Illetékbeszedési számlája: </w:t>
      </w:r>
      <w:r w:rsidRPr="0058406B">
        <w:rPr>
          <w:rFonts w:ascii="Arial" w:hAnsi="Arial" w:cs="Arial"/>
          <w:b/>
          <w:bCs/>
          <w:spacing w:val="2"/>
          <w:sz w:val="22"/>
          <w:szCs w:val="22"/>
        </w:rPr>
        <w:t>71800226-16051627</w:t>
      </w:r>
      <w:r w:rsidRPr="0058406B">
        <w:rPr>
          <w:rFonts w:ascii="Arial" w:hAnsi="Arial" w:cs="Arial"/>
          <w:b/>
          <w:bCs/>
          <w:spacing w:val="2"/>
          <w:sz w:val="22"/>
          <w:szCs w:val="22"/>
        </w:rPr>
        <w:t>)</w:t>
      </w:r>
    </w:p>
    <w:p w14:paraId="4A36ED88" w14:textId="77777777" w:rsidR="00B26E54" w:rsidRDefault="00CE35EA" w:rsidP="0058406B">
      <w:pPr>
        <w:tabs>
          <w:tab w:val="left" w:leader="underscore" w:pos="1843"/>
          <w:tab w:val="left" w:leader="underscore" w:pos="2268"/>
          <w:tab w:val="left" w:leader="underscore" w:pos="9638"/>
        </w:tabs>
        <w:spacing w:before="360"/>
        <w:rPr>
          <w:rFonts w:ascii="Arial" w:hAnsi="Arial" w:cs="Arial"/>
          <w:b/>
          <w:spacing w:val="2"/>
          <w:sz w:val="22"/>
          <w:szCs w:val="22"/>
        </w:rPr>
      </w:pPr>
      <w:r w:rsidRPr="00B26E54">
        <w:rPr>
          <w:rFonts w:ascii="Arial" w:hAnsi="Arial" w:cs="Arial"/>
          <w:noProof/>
          <w:spacing w:val="2"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4FBF3" wp14:editId="50FD1A7F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139700" cy="228600"/>
                <wp:effectExtent l="9525" t="6985" r="12700" b="1206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8EF2D" id="Téglalap 2" o:spid="_x0000_s1026" style="position:absolute;margin-left:0;margin-top:14.05pt;width:1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"/>
            </w:pict>
          </mc:Fallback>
        </mc:AlternateContent>
      </w:r>
      <w:r w:rsidRPr="00B26E54">
        <w:rPr>
          <w:rFonts w:ascii="Arial" w:hAnsi="Arial" w:cs="Arial"/>
          <w:spacing w:val="2"/>
          <w:sz w:val="22"/>
          <w:szCs w:val="22"/>
        </w:rPr>
        <w:t xml:space="preserve">     Az adó- és értékbizonyítvány kiállítása az illetékekről szóló 1990. évi XCIII. törvény 33. §-a alapján </w:t>
      </w:r>
      <w:proofErr w:type="gramStart"/>
      <w:r w:rsidRPr="00B26E54">
        <w:rPr>
          <w:rFonts w:ascii="Arial" w:hAnsi="Arial" w:cs="Arial"/>
          <w:b/>
          <w:spacing w:val="2"/>
          <w:sz w:val="22"/>
          <w:szCs w:val="22"/>
        </w:rPr>
        <w:t>illetékmentes.*</w:t>
      </w:r>
      <w:proofErr w:type="gramEnd"/>
    </w:p>
    <w:p w14:paraId="38435BE4" w14:textId="3C73C7C0" w:rsidR="00CE35EA" w:rsidRPr="00D6200F" w:rsidRDefault="006D6370" w:rsidP="00D6200F">
      <w:pPr>
        <w:tabs>
          <w:tab w:val="left" w:leader="underscore" w:pos="1843"/>
          <w:tab w:val="left" w:leader="underscore" w:pos="2268"/>
          <w:tab w:val="left" w:leader="underscore" w:pos="9638"/>
        </w:tabs>
        <w:spacing w:before="240"/>
        <w:rPr>
          <w:rFonts w:ascii="Arial" w:hAnsi="Arial" w:cs="Arial"/>
          <w:b/>
          <w:spacing w:val="2"/>
          <w:sz w:val="22"/>
          <w:szCs w:val="22"/>
        </w:rPr>
      </w:pPr>
      <w:r w:rsidRPr="006D6370">
        <w:rPr>
          <w:rFonts w:ascii="Arial" w:hAnsi="Arial" w:cs="Arial"/>
          <w:b/>
          <w:spacing w:val="2"/>
          <w:sz w:val="22"/>
          <w:szCs w:val="22"/>
        </w:rPr>
        <w:t>A kérelem kötelező melléklete a három, hónapnál nem régebbi tulajdoni lap másolata</w:t>
      </w:r>
      <w:r>
        <w:rPr>
          <w:rFonts w:ascii="Arial" w:hAnsi="Arial" w:cs="Arial"/>
          <w:b/>
          <w:spacing w:val="2"/>
          <w:sz w:val="22"/>
          <w:szCs w:val="22"/>
        </w:rPr>
        <w:t xml:space="preserve">, valamint a </w:t>
      </w:r>
      <w:r w:rsidR="00B26E54" w:rsidRPr="00D6200F">
        <w:rPr>
          <w:rFonts w:ascii="Arial" w:hAnsi="Arial" w:cs="Arial"/>
          <w:b/>
          <w:spacing w:val="2"/>
          <w:sz w:val="22"/>
          <w:szCs w:val="22"/>
        </w:rPr>
        <w:t>szerződés másolatai</w:t>
      </w:r>
      <w:r>
        <w:rPr>
          <w:rFonts w:ascii="Arial" w:hAnsi="Arial" w:cs="Arial"/>
          <w:b/>
          <w:spacing w:val="2"/>
          <w:sz w:val="22"/>
          <w:szCs w:val="22"/>
        </w:rPr>
        <w:t xml:space="preserve"> (amennyiben rendelkezésre áll)</w:t>
      </w:r>
      <w:r w:rsidR="00B26E54" w:rsidRPr="00D6200F">
        <w:rPr>
          <w:rFonts w:ascii="Arial" w:hAnsi="Arial" w:cs="Arial"/>
          <w:b/>
          <w:spacing w:val="2"/>
          <w:sz w:val="22"/>
          <w:szCs w:val="22"/>
        </w:rPr>
        <w:t>.</w:t>
      </w:r>
    </w:p>
    <w:p w14:paraId="0B28F95F" w14:textId="77777777" w:rsidR="00CE35EA" w:rsidRDefault="00CE35EA" w:rsidP="00D6200F">
      <w:pPr>
        <w:tabs>
          <w:tab w:val="left" w:leader="underscore" w:pos="851"/>
          <w:tab w:val="left" w:leader="underscore" w:pos="3402"/>
          <w:tab w:val="left" w:leader="underscore" w:pos="9638"/>
        </w:tabs>
        <w:spacing w:before="12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 xml:space="preserve">Regöly, </w:t>
      </w:r>
      <w:r w:rsidRPr="00B26E54">
        <w:rPr>
          <w:rFonts w:ascii="Arial" w:hAnsi="Arial" w:cs="Arial"/>
          <w:spacing w:val="2"/>
          <w:sz w:val="22"/>
          <w:szCs w:val="22"/>
        </w:rPr>
        <w:tab/>
      </w:r>
      <w:r w:rsidRPr="00B26E54">
        <w:rPr>
          <w:rFonts w:ascii="Arial" w:hAnsi="Arial" w:cs="Arial"/>
          <w:spacing w:val="2"/>
          <w:sz w:val="22"/>
          <w:szCs w:val="22"/>
        </w:rPr>
        <w:tab/>
      </w:r>
    </w:p>
    <w:p w14:paraId="3DA40D83" w14:textId="77777777" w:rsidR="00D6200F" w:rsidRPr="00B26E54" w:rsidRDefault="00CE35EA" w:rsidP="00D6200F">
      <w:pPr>
        <w:tabs>
          <w:tab w:val="center" w:pos="6490"/>
          <w:tab w:val="left" w:leader="underscore" w:pos="9638"/>
        </w:tabs>
        <w:spacing w:before="240"/>
        <w:rPr>
          <w:rFonts w:ascii="Arial" w:hAnsi="Arial" w:cs="Arial"/>
          <w:spacing w:val="2"/>
          <w:sz w:val="22"/>
          <w:szCs w:val="22"/>
        </w:rPr>
      </w:pPr>
      <w:r w:rsidRPr="00B26E54">
        <w:rPr>
          <w:rFonts w:ascii="Arial" w:hAnsi="Arial" w:cs="Arial"/>
          <w:spacing w:val="2"/>
          <w:sz w:val="22"/>
          <w:szCs w:val="22"/>
        </w:rPr>
        <w:tab/>
      </w:r>
    </w:p>
    <w:tbl>
      <w:tblPr>
        <w:tblStyle w:val="Rcsostblzat"/>
        <w:tblW w:w="0" w:type="auto"/>
        <w:tblInd w:w="552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D6200F" w14:paraId="001FDFCA" w14:textId="77777777" w:rsidTr="00D6200F">
        <w:tc>
          <w:tcPr>
            <w:tcW w:w="2972" w:type="dxa"/>
          </w:tcPr>
          <w:p w14:paraId="59A73EC5" w14:textId="77777777" w:rsidR="00D6200F" w:rsidRDefault="00D6200F" w:rsidP="00D6200F">
            <w:pPr>
              <w:tabs>
                <w:tab w:val="center" w:pos="6490"/>
              </w:tabs>
              <w:jc w:val="center"/>
              <w:rPr>
                <w:rFonts w:ascii="Arial" w:hAnsi="Arial" w:cs="Arial"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Kérelmező</w:t>
            </w:r>
          </w:p>
        </w:tc>
      </w:tr>
    </w:tbl>
    <w:p w14:paraId="61D90227" w14:textId="77777777" w:rsidR="00B26E54" w:rsidRPr="00B26E54" w:rsidRDefault="00B26E54" w:rsidP="008F72A9">
      <w:pPr>
        <w:tabs>
          <w:tab w:val="center" w:pos="6490"/>
        </w:tabs>
      </w:pPr>
    </w:p>
    <w:sectPr w:rsidR="00B26E54" w:rsidRPr="00B26E54" w:rsidSect="008F72A9">
      <w:footerReference w:type="default" r:id="rId8"/>
      <w:pgSz w:w="11906" w:h="16838"/>
      <w:pgMar w:top="709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EA4D" w14:textId="77777777" w:rsidR="005024E9" w:rsidRDefault="005024E9" w:rsidP="00403A86">
      <w:r>
        <w:separator/>
      </w:r>
    </w:p>
  </w:endnote>
  <w:endnote w:type="continuationSeparator" w:id="0">
    <w:p w14:paraId="73299CA5" w14:textId="77777777" w:rsidR="005024E9" w:rsidRDefault="005024E9" w:rsidP="004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B1FE4" w14:textId="77777777" w:rsidR="00B26E54" w:rsidRPr="00B26E54" w:rsidRDefault="00B26E54" w:rsidP="00B26E54">
    <w:pPr>
      <w:tabs>
        <w:tab w:val="left" w:leader="underscore" w:pos="1843"/>
        <w:tab w:val="left" w:leader="underscore" w:pos="2268"/>
        <w:tab w:val="left" w:leader="underscore" w:pos="9072"/>
      </w:tabs>
      <w:spacing w:before="240"/>
      <w:rPr>
        <w:rFonts w:ascii="Arial" w:hAnsi="Arial" w:cs="Arial"/>
        <w:i/>
        <w:spacing w:val="2"/>
        <w:sz w:val="22"/>
        <w:szCs w:val="22"/>
      </w:rPr>
    </w:pPr>
    <w:r w:rsidRPr="00B26E54">
      <w:rPr>
        <w:rFonts w:ascii="Arial" w:hAnsi="Arial" w:cs="Arial"/>
        <w:b/>
        <w:spacing w:val="2"/>
        <w:sz w:val="22"/>
        <w:szCs w:val="22"/>
      </w:rPr>
      <w:t xml:space="preserve">* </w:t>
    </w:r>
    <w:r w:rsidRPr="00B26E54">
      <w:rPr>
        <w:rFonts w:ascii="Arial" w:hAnsi="Arial" w:cs="Arial"/>
        <w:i/>
        <w:spacing w:val="2"/>
        <w:sz w:val="22"/>
        <w:szCs w:val="22"/>
      </w:rPr>
      <w:t xml:space="preserve">A megfelelő rész </w:t>
    </w:r>
    <w:proofErr w:type="gramStart"/>
    <w:r w:rsidRPr="00B26E54">
      <w:rPr>
        <w:rFonts w:ascii="Arial" w:hAnsi="Arial" w:cs="Arial"/>
        <w:i/>
        <w:spacing w:val="2"/>
        <w:sz w:val="22"/>
        <w:szCs w:val="22"/>
      </w:rPr>
      <w:t>X-el</w:t>
    </w:r>
    <w:proofErr w:type="gramEnd"/>
    <w:r w:rsidRPr="00B26E54">
      <w:rPr>
        <w:rFonts w:ascii="Arial" w:hAnsi="Arial" w:cs="Arial"/>
        <w:i/>
        <w:spacing w:val="2"/>
        <w:sz w:val="22"/>
        <w:szCs w:val="22"/>
      </w:rPr>
      <w:t xml:space="preserve"> jelölendő!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D16E1" w14:textId="77777777" w:rsidR="005024E9" w:rsidRDefault="005024E9" w:rsidP="00403A86">
      <w:r>
        <w:separator/>
      </w:r>
    </w:p>
  </w:footnote>
  <w:footnote w:type="continuationSeparator" w:id="0">
    <w:p w14:paraId="569371EB" w14:textId="77777777" w:rsidR="005024E9" w:rsidRDefault="005024E9" w:rsidP="0040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33356"/>
    <w:multiLevelType w:val="hybridMultilevel"/>
    <w:tmpl w:val="3C7E3E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F7"/>
    <w:rsid w:val="00010B26"/>
    <w:rsid w:val="000444A6"/>
    <w:rsid w:val="000551F0"/>
    <w:rsid w:val="00056348"/>
    <w:rsid w:val="00074AF6"/>
    <w:rsid w:val="00077E68"/>
    <w:rsid w:val="00082046"/>
    <w:rsid w:val="00086CFB"/>
    <w:rsid w:val="000911CC"/>
    <w:rsid w:val="00091FE4"/>
    <w:rsid w:val="000B2D6C"/>
    <w:rsid w:val="000C0231"/>
    <w:rsid w:val="00100513"/>
    <w:rsid w:val="0011248D"/>
    <w:rsid w:val="00114F04"/>
    <w:rsid w:val="001336A2"/>
    <w:rsid w:val="001477EB"/>
    <w:rsid w:val="001A78AB"/>
    <w:rsid w:val="001C4ED0"/>
    <w:rsid w:val="001C6330"/>
    <w:rsid w:val="002241E0"/>
    <w:rsid w:val="00232E3C"/>
    <w:rsid w:val="002536B1"/>
    <w:rsid w:val="002B3476"/>
    <w:rsid w:val="002B7354"/>
    <w:rsid w:val="002D1C20"/>
    <w:rsid w:val="002F5CDC"/>
    <w:rsid w:val="002F65C7"/>
    <w:rsid w:val="002F6D56"/>
    <w:rsid w:val="003014AB"/>
    <w:rsid w:val="00302D09"/>
    <w:rsid w:val="00304261"/>
    <w:rsid w:val="003133D0"/>
    <w:rsid w:val="00314A38"/>
    <w:rsid w:val="003235C3"/>
    <w:rsid w:val="00370701"/>
    <w:rsid w:val="00381E97"/>
    <w:rsid w:val="003824C2"/>
    <w:rsid w:val="00390642"/>
    <w:rsid w:val="003E5D3B"/>
    <w:rsid w:val="003F0DF6"/>
    <w:rsid w:val="00403A86"/>
    <w:rsid w:val="00411C1A"/>
    <w:rsid w:val="00412D49"/>
    <w:rsid w:val="00432AFB"/>
    <w:rsid w:val="00433B31"/>
    <w:rsid w:val="004406F7"/>
    <w:rsid w:val="00475D10"/>
    <w:rsid w:val="004769F9"/>
    <w:rsid w:val="00486B2E"/>
    <w:rsid w:val="004B0AF9"/>
    <w:rsid w:val="004E2B47"/>
    <w:rsid w:val="004F59FC"/>
    <w:rsid w:val="005024E9"/>
    <w:rsid w:val="00552EAC"/>
    <w:rsid w:val="005654D4"/>
    <w:rsid w:val="00572172"/>
    <w:rsid w:val="0058406B"/>
    <w:rsid w:val="005923B1"/>
    <w:rsid w:val="005A1600"/>
    <w:rsid w:val="005D136C"/>
    <w:rsid w:val="005E6823"/>
    <w:rsid w:val="005F073C"/>
    <w:rsid w:val="00611331"/>
    <w:rsid w:val="00631DA4"/>
    <w:rsid w:val="00651402"/>
    <w:rsid w:val="006520F7"/>
    <w:rsid w:val="00654F97"/>
    <w:rsid w:val="00677B9A"/>
    <w:rsid w:val="006D6370"/>
    <w:rsid w:val="00706E18"/>
    <w:rsid w:val="00721014"/>
    <w:rsid w:val="00756B33"/>
    <w:rsid w:val="00760F07"/>
    <w:rsid w:val="00782396"/>
    <w:rsid w:val="007865D2"/>
    <w:rsid w:val="007B4DDF"/>
    <w:rsid w:val="007D51ED"/>
    <w:rsid w:val="007D7E47"/>
    <w:rsid w:val="008007B1"/>
    <w:rsid w:val="00875393"/>
    <w:rsid w:val="008933A8"/>
    <w:rsid w:val="00896873"/>
    <w:rsid w:val="00897495"/>
    <w:rsid w:val="008A65CE"/>
    <w:rsid w:val="008D5081"/>
    <w:rsid w:val="008E73D9"/>
    <w:rsid w:val="008F72A9"/>
    <w:rsid w:val="00906263"/>
    <w:rsid w:val="00913D12"/>
    <w:rsid w:val="00914EF7"/>
    <w:rsid w:val="009157B0"/>
    <w:rsid w:val="00920F89"/>
    <w:rsid w:val="00927E39"/>
    <w:rsid w:val="00945DED"/>
    <w:rsid w:val="009A53F4"/>
    <w:rsid w:val="009D0A11"/>
    <w:rsid w:val="009D3901"/>
    <w:rsid w:val="009F144B"/>
    <w:rsid w:val="009F5744"/>
    <w:rsid w:val="009F6BDA"/>
    <w:rsid w:val="00A0264F"/>
    <w:rsid w:val="00A16E9C"/>
    <w:rsid w:val="00A401A7"/>
    <w:rsid w:val="00A440B3"/>
    <w:rsid w:val="00A44717"/>
    <w:rsid w:val="00A83D4A"/>
    <w:rsid w:val="00AA028F"/>
    <w:rsid w:val="00AA0BDF"/>
    <w:rsid w:val="00B1701A"/>
    <w:rsid w:val="00B26E54"/>
    <w:rsid w:val="00B36054"/>
    <w:rsid w:val="00B73F39"/>
    <w:rsid w:val="00BA2080"/>
    <w:rsid w:val="00BC2590"/>
    <w:rsid w:val="00BC581D"/>
    <w:rsid w:val="00BD25DC"/>
    <w:rsid w:val="00BF4CF1"/>
    <w:rsid w:val="00C365D8"/>
    <w:rsid w:val="00C453AE"/>
    <w:rsid w:val="00C53036"/>
    <w:rsid w:val="00C71734"/>
    <w:rsid w:val="00C7595F"/>
    <w:rsid w:val="00CA082A"/>
    <w:rsid w:val="00CB39F5"/>
    <w:rsid w:val="00CE35EA"/>
    <w:rsid w:val="00D03450"/>
    <w:rsid w:val="00D30E9C"/>
    <w:rsid w:val="00D31F36"/>
    <w:rsid w:val="00D43A86"/>
    <w:rsid w:val="00D6200F"/>
    <w:rsid w:val="00D647A9"/>
    <w:rsid w:val="00D67E36"/>
    <w:rsid w:val="00D81C4D"/>
    <w:rsid w:val="00DA51B3"/>
    <w:rsid w:val="00DA7256"/>
    <w:rsid w:val="00DB33D9"/>
    <w:rsid w:val="00DD0BD7"/>
    <w:rsid w:val="00DF648F"/>
    <w:rsid w:val="00E0005B"/>
    <w:rsid w:val="00E03D1D"/>
    <w:rsid w:val="00E17744"/>
    <w:rsid w:val="00E35882"/>
    <w:rsid w:val="00E379F1"/>
    <w:rsid w:val="00E519EA"/>
    <w:rsid w:val="00E92E83"/>
    <w:rsid w:val="00EA0699"/>
    <w:rsid w:val="00EA6CC1"/>
    <w:rsid w:val="00EB0CC7"/>
    <w:rsid w:val="00EC6A93"/>
    <w:rsid w:val="00ED642B"/>
    <w:rsid w:val="00EE412E"/>
    <w:rsid w:val="00F217E1"/>
    <w:rsid w:val="00F23289"/>
    <w:rsid w:val="00F34F15"/>
    <w:rsid w:val="00F44343"/>
    <w:rsid w:val="00F467C1"/>
    <w:rsid w:val="00F634DF"/>
    <w:rsid w:val="00F63DEB"/>
    <w:rsid w:val="00FA738C"/>
    <w:rsid w:val="00FC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2760"/>
  <w15:docId w15:val="{322BF6B1-C376-4856-86A5-223845A3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17E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F217E1"/>
    <w:pPr>
      <w:keepLines w:val="0"/>
      <w:spacing w:before="300" w:after="40" w:line="276" w:lineRule="auto"/>
      <w:jc w:val="left"/>
      <w:outlineLvl w:val="0"/>
    </w:pPr>
    <w:rPr>
      <w:rFonts w:ascii="Calibri" w:eastAsia="Calibri" w:hAnsi="Calibri"/>
      <w:smallCaps/>
      <w:spacing w:val="5"/>
      <w:sz w:val="32"/>
      <w:szCs w:val="32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17E1"/>
    <w:rPr>
      <w:rFonts w:ascii="Calibri" w:eastAsia="Calibri" w:hAnsi="Calibri" w:cs="Times New Roman"/>
      <w:smallCaps/>
      <w:spacing w:val="5"/>
      <w:sz w:val="32"/>
      <w:szCs w:val="32"/>
      <w:lang w:bidi="en-US"/>
    </w:rPr>
  </w:style>
  <w:style w:type="paragraph" w:styleId="Cm">
    <w:name w:val="Title"/>
    <w:basedOn w:val="Norml"/>
    <w:next w:val="Norml"/>
    <w:link w:val="CmChar"/>
    <w:qFormat/>
    <w:rsid w:val="00F217E1"/>
    <w:pPr>
      <w:keepLines w:val="0"/>
      <w:pBdr>
        <w:top w:val="single" w:sz="12" w:space="1" w:color="C0504D"/>
      </w:pBdr>
      <w:spacing w:after="200"/>
      <w:jc w:val="right"/>
    </w:pPr>
    <w:rPr>
      <w:rFonts w:ascii="Calibri" w:eastAsia="Calibri" w:hAnsi="Calibri"/>
      <w:smallCaps/>
      <w:sz w:val="48"/>
      <w:szCs w:val="48"/>
      <w:lang w:bidi="en-US"/>
    </w:rPr>
  </w:style>
  <w:style w:type="character" w:customStyle="1" w:styleId="CmChar">
    <w:name w:val="Cím Char"/>
    <w:basedOn w:val="Bekezdsalapbettpusa"/>
    <w:link w:val="Cm"/>
    <w:rsid w:val="00F217E1"/>
    <w:rPr>
      <w:rFonts w:ascii="Calibri" w:eastAsia="Calibri" w:hAnsi="Calibri" w:cs="Times New Roman"/>
      <w:smallCaps/>
      <w:sz w:val="48"/>
      <w:szCs w:val="48"/>
      <w:lang w:bidi="en-US"/>
    </w:rPr>
  </w:style>
  <w:style w:type="character" w:styleId="Hiperhivatkozs">
    <w:name w:val="Hyperlink"/>
    <w:basedOn w:val="Bekezdsalapbettpusa"/>
    <w:uiPriority w:val="99"/>
    <w:unhideWhenUsed/>
    <w:rsid w:val="00F217E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17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7E1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403A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03A86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403A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3A86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CB39F5"/>
    <w:pPr>
      <w:ind w:left="720"/>
      <w:contextualSpacing/>
    </w:pPr>
  </w:style>
  <w:style w:type="paragraph" w:styleId="Szvegtrzs">
    <w:name w:val="Body Text"/>
    <w:basedOn w:val="Norml"/>
    <w:link w:val="SzvegtrzsChar"/>
    <w:rsid w:val="00F634DF"/>
    <w:pPr>
      <w:keepLines w:val="0"/>
    </w:pPr>
    <w:rPr>
      <w:sz w:val="2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634DF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D6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46;rjegyz&#337;\AppData\Roaming\Microsoft\Templates\Reg&#246;ly%20k&#246;z&#246;s%20hivatal%20jegyz&#337;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8629-A1FD-42AB-8C1E-0948476F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Regöly közös hivatal jegyző</Template>
  <TotalTime>1103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Regölyi Közös Önkormányzati Hivatal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Budainé Vajk Ildikó</dc:creator>
  <cp:lastModifiedBy>reining roland</cp:lastModifiedBy>
  <cp:revision>9</cp:revision>
  <cp:lastPrinted>2019-05-16T12:23:00Z</cp:lastPrinted>
  <dcterms:created xsi:type="dcterms:W3CDTF">2019-02-14T09:38:00Z</dcterms:created>
  <dcterms:modified xsi:type="dcterms:W3CDTF">2021-03-05T07:51:00Z</dcterms:modified>
</cp:coreProperties>
</file>